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0E" w:rsidRPr="00720A3C" w:rsidRDefault="00AD270E" w:rsidP="00720A3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28"/>
        </w:rPr>
        <w:t>Рекомендации</w:t>
      </w:r>
      <w:r w:rsidRPr="00720A3C">
        <w:rPr>
          <w:rFonts w:ascii="Times New Roman" w:hAnsi="Times New Roman"/>
          <w:b/>
          <w:sz w:val="32"/>
          <w:szCs w:val="28"/>
        </w:rPr>
        <w:t xml:space="preserve"> </w:t>
      </w:r>
    </w:p>
    <w:p w:rsidR="00AD270E" w:rsidRPr="00720A3C" w:rsidRDefault="00AD270E" w:rsidP="00720A3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720A3C">
        <w:rPr>
          <w:rFonts w:ascii="Times New Roman" w:hAnsi="Times New Roman"/>
          <w:b/>
          <w:sz w:val="32"/>
          <w:szCs w:val="28"/>
        </w:rPr>
        <w:t>к выполнению практических заданий</w:t>
      </w:r>
    </w:p>
    <w:p w:rsidR="00AD270E" w:rsidRPr="00720A3C" w:rsidRDefault="00AD270E" w:rsidP="00720A3C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AD270E" w:rsidRDefault="00AD270E" w:rsidP="004D0A78">
      <w:pPr>
        <w:pStyle w:val="ListParagraph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Учебным планом предусмотрено выполнение </w:t>
      </w:r>
      <w:r w:rsidRPr="004D0A78">
        <w:rPr>
          <w:rFonts w:ascii="Times New Roman" w:hAnsi="Times New Roman"/>
          <w:sz w:val="28"/>
          <w:szCs w:val="28"/>
        </w:rPr>
        <w:t xml:space="preserve">практических </w:t>
      </w:r>
      <w:r>
        <w:rPr>
          <w:rFonts w:ascii="Times New Roman" w:hAnsi="Times New Roman"/>
          <w:sz w:val="28"/>
          <w:szCs w:val="28"/>
        </w:rPr>
        <w:t xml:space="preserve">занятий по дисциплинам. </w:t>
      </w:r>
    </w:p>
    <w:p w:rsidR="00AD270E" w:rsidRPr="007C564A" w:rsidRDefault="00AD270E" w:rsidP="004D0A78">
      <w:pPr>
        <w:pStyle w:val="ListParagraph"/>
        <w:spacing w:after="0" w:line="240" w:lineRule="auto"/>
        <w:ind w:left="0" w:firstLine="113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0A78">
        <w:rPr>
          <w:rFonts w:ascii="Times New Roman" w:hAnsi="Times New Roman"/>
          <w:sz w:val="28"/>
          <w:szCs w:val="28"/>
        </w:rPr>
        <w:t xml:space="preserve">В рамках практических занятий студенты выполняют практические задания, </w:t>
      </w:r>
      <w:r>
        <w:rPr>
          <w:rFonts w:ascii="Times New Roman" w:hAnsi="Times New Roman"/>
          <w:sz w:val="28"/>
          <w:szCs w:val="28"/>
        </w:rPr>
        <w:t>следовательно,</w:t>
      </w:r>
      <w:r w:rsidRPr="004D0A78">
        <w:rPr>
          <w:rFonts w:ascii="Times New Roman" w:hAnsi="Times New Roman"/>
          <w:sz w:val="28"/>
          <w:szCs w:val="28"/>
        </w:rPr>
        <w:t xml:space="preserve"> </w:t>
      </w:r>
      <w:r w:rsidRPr="007C564A">
        <w:rPr>
          <w:rFonts w:ascii="Times New Roman" w:hAnsi="Times New Roman"/>
          <w:b/>
          <w:sz w:val="28"/>
          <w:szCs w:val="28"/>
          <w:u w:val="single"/>
        </w:rPr>
        <w:t>выполнение указанных заданий является обязательным для получения положительной оценки по дисциплине.</w:t>
      </w:r>
    </w:p>
    <w:p w:rsidR="00AD270E" w:rsidRDefault="00AD270E" w:rsidP="004D0A78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AD270E" w:rsidRPr="002B5956" w:rsidRDefault="00AD270E" w:rsidP="007C564A">
      <w:pPr>
        <w:pStyle w:val="ListParagraph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Задания рекомендуется выполнять  в течение всего учебного семестра </w:t>
      </w:r>
      <w:r w:rsidRPr="002B5956">
        <w:rPr>
          <w:rFonts w:ascii="Times New Roman" w:hAnsi="Times New Roman"/>
          <w:b/>
          <w:sz w:val="28"/>
          <w:szCs w:val="28"/>
        </w:rPr>
        <w:t>до окончания срока представления письменных (курсовых) работ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(сроки см. в графике работы в семестре);</w:t>
      </w:r>
    </w:p>
    <w:p w:rsidR="00AD270E" w:rsidRPr="002B5956" w:rsidRDefault="00AD270E" w:rsidP="007C564A">
      <w:pPr>
        <w:pStyle w:val="ListParagraph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заданий о</w:t>
      </w:r>
      <w:r w:rsidRPr="002B5956">
        <w:rPr>
          <w:rFonts w:ascii="Times New Roman" w:hAnsi="Times New Roman"/>
          <w:sz w:val="28"/>
          <w:szCs w:val="28"/>
        </w:rPr>
        <w:t xml:space="preserve">формляется в </w:t>
      </w:r>
      <w:r>
        <w:rPr>
          <w:rFonts w:ascii="Times New Roman" w:hAnsi="Times New Roman"/>
          <w:sz w:val="28"/>
          <w:szCs w:val="28"/>
        </w:rPr>
        <w:t xml:space="preserve">письменном </w:t>
      </w:r>
      <w:r w:rsidRPr="002B5956">
        <w:rPr>
          <w:rFonts w:ascii="Times New Roman" w:hAnsi="Times New Roman"/>
          <w:sz w:val="28"/>
          <w:szCs w:val="28"/>
        </w:rPr>
        <w:t xml:space="preserve">виде </w:t>
      </w:r>
      <w:r>
        <w:rPr>
          <w:rFonts w:ascii="Times New Roman" w:hAnsi="Times New Roman"/>
          <w:sz w:val="28"/>
          <w:szCs w:val="28"/>
        </w:rPr>
        <w:t>(</w:t>
      </w:r>
      <w:r w:rsidRPr="002B5956">
        <w:rPr>
          <w:rFonts w:ascii="Times New Roman" w:hAnsi="Times New Roman"/>
          <w:sz w:val="28"/>
          <w:szCs w:val="28"/>
        </w:rPr>
        <w:t>текстов</w:t>
      </w:r>
      <w:r>
        <w:rPr>
          <w:rFonts w:ascii="Times New Roman" w:hAnsi="Times New Roman"/>
          <w:sz w:val="28"/>
          <w:szCs w:val="28"/>
        </w:rPr>
        <w:t>ый файл</w:t>
      </w:r>
      <w:r w:rsidRPr="002B5956">
        <w:rPr>
          <w:rFonts w:ascii="Times New Roman" w:hAnsi="Times New Roman"/>
          <w:sz w:val="28"/>
          <w:szCs w:val="28"/>
        </w:rPr>
        <w:t xml:space="preserve"> с титульным листом (см. бланк титульного листа на странице дисциплины)</w:t>
      </w:r>
      <w:r>
        <w:rPr>
          <w:rFonts w:ascii="Times New Roman" w:hAnsi="Times New Roman"/>
          <w:sz w:val="28"/>
          <w:szCs w:val="28"/>
        </w:rPr>
        <w:t>;</w:t>
      </w:r>
    </w:p>
    <w:p w:rsidR="00AD270E" w:rsidRPr="004D0A78" w:rsidRDefault="00AD270E" w:rsidP="007C564A">
      <w:pPr>
        <w:pStyle w:val="NormalWeb"/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Файл</w:t>
      </w:r>
      <w:r w:rsidRPr="004D0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Pr="004D0A78">
        <w:rPr>
          <w:sz w:val="28"/>
          <w:szCs w:val="28"/>
        </w:rPr>
        <w:t>загружа</w:t>
      </w:r>
      <w:r>
        <w:rPr>
          <w:sz w:val="28"/>
          <w:szCs w:val="28"/>
        </w:rPr>
        <w:t>ть</w:t>
      </w:r>
      <w:r w:rsidRPr="004D0A78">
        <w:rPr>
          <w:sz w:val="28"/>
          <w:szCs w:val="28"/>
        </w:rPr>
        <w:t xml:space="preserve"> в соответствующий раздел</w:t>
      </w:r>
      <w:r>
        <w:rPr>
          <w:sz w:val="28"/>
          <w:szCs w:val="28"/>
        </w:rPr>
        <w:t xml:space="preserve"> дисциплины</w:t>
      </w:r>
      <w:r w:rsidRPr="004D0A78">
        <w:rPr>
          <w:sz w:val="28"/>
          <w:szCs w:val="28"/>
        </w:rPr>
        <w:t>. По примеру курсовой работы.</w:t>
      </w:r>
    </w:p>
    <w:p w:rsidR="00AD270E" w:rsidRPr="002B5956" w:rsidRDefault="00AD270E" w:rsidP="007C564A">
      <w:pPr>
        <w:pStyle w:val="ListParagraph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заданий о</w:t>
      </w:r>
      <w:r w:rsidRPr="002B5956">
        <w:rPr>
          <w:rFonts w:ascii="Times New Roman" w:hAnsi="Times New Roman"/>
          <w:sz w:val="28"/>
          <w:szCs w:val="28"/>
        </w:rPr>
        <w:t>ценивается преподавателем «Выполнено/Не выполнено»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5956">
        <w:rPr>
          <w:rFonts w:ascii="Times New Roman" w:hAnsi="Times New Roman"/>
          <w:b/>
          <w:sz w:val="28"/>
          <w:szCs w:val="28"/>
        </w:rPr>
        <w:t>в течение всего семестра</w:t>
      </w:r>
      <w:r>
        <w:rPr>
          <w:rFonts w:ascii="Times New Roman" w:hAnsi="Times New Roman"/>
          <w:sz w:val="28"/>
          <w:szCs w:val="28"/>
        </w:rPr>
        <w:t>;</w:t>
      </w:r>
    </w:p>
    <w:p w:rsidR="00AD270E" w:rsidRDefault="00AD270E" w:rsidP="007C564A">
      <w:pPr>
        <w:pStyle w:val="ListParagraph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B5956">
        <w:rPr>
          <w:rFonts w:ascii="Times New Roman" w:hAnsi="Times New Roman"/>
          <w:sz w:val="28"/>
          <w:szCs w:val="28"/>
        </w:rPr>
        <w:t xml:space="preserve">Возврат файла на доработку возможен только 1 раз в сроки загрузки </w:t>
      </w:r>
      <w:r>
        <w:rPr>
          <w:rFonts w:ascii="Times New Roman" w:hAnsi="Times New Roman"/>
          <w:sz w:val="28"/>
          <w:szCs w:val="28"/>
        </w:rPr>
        <w:t>письменных (</w:t>
      </w:r>
      <w:r w:rsidRPr="002B5956">
        <w:rPr>
          <w:rFonts w:ascii="Times New Roman" w:hAnsi="Times New Roman"/>
          <w:sz w:val="28"/>
          <w:szCs w:val="28"/>
        </w:rPr>
        <w:t>курсовых</w:t>
      </w:r>
      <w:r>
        <w:rPr>
          <w:rFonts w:ascii="Times New Roman" w:hAnsi="Times New Roman"/>
          <w:sz w:val="28"/>
          <w:szCs w:val="28"/>
        </w:rPr>
        <w:t>)</w:t>
      </w:r>
      <w:r w:rsidRPr="002B5956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;</w:t>
      </w:r>
    </w:p>
    <w:p w:rsidR="00AD270E" w:rsidRDefault="00AD270E" w:rsidP="007C564A">
      <w:pPr>
        <w:pStyle w:val="ListParagraph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выполнения практических заданий:</w:t>
      </w:r>
    </w:p>
    <w:p w:rsidR="00AD270E" w:rsidRPr="00B57D3A" w:rsidRDefault="00AD270E" w:rsidP="00B57D3A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270E" w:rsidRPr="00A47191" w:rsidRDefault="00AD270E" w:rsidP="00A47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191">
        <w:rPr>
          <w:rFonts w:ascii="Times New Roman" w:hAnsi="Times New Roman"/>
          <w:b/>
          <w:sz w:val="28"/>
          <w:szCs w:val="28"/>
        </w:rPr>
        <w:t>Первый этап</w:t>
      </w:r>
      <w:r w:rsidRPr="00A47191">
        <w:rPr>
          <w:rFonts w:ascii="Times New Roman" w:hAnsi="Times New Roman"/>
          <w:sz w:val="28"/>
          <w:szCs w:val="28"/>
        </w:rPr>
        <w:t xml:space="preserve"> — знакомство с ситуацией и ее особенностями.</w:t>
      </w:r>
    </w:p>
    <w:p w:rsidR="00AD270E" w:rsidRPr="00A47191" w:rsidRDefault="00AD270E" w:rsidP="00A47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191">
        <w:rPr>
          <w:rFonts w:ascii="Times New Roman" w:hAnsi="Times New Roman"/>
          <w:b/>
          <w:sz w:val="28"/>
          <w:szCs w:val="28"/>
        </w:rPr>
        <w:t>Второй этап</w:t>
      </w:r>
      <w:r w:rsidRPr="00A47191">
        <w:rPr>
          <w:rFonts w:ascii="Times New Roman" w:hAnsi="Times New Roman"/>
          <w:sz w:val="28"/>
          <w:szCs w:val="28"/>
        </w:rPr>
        <w:t xml:space="preserve"> — сбор и анализ информации</w:t>
      </w:r>
    </w:p>
    <w:p w:rsidR="00AD270E" w:rsidRPr="00A47191" w:rsidRDefault="00AD270E" w:rsidP="00A47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191">
        <w:rPr>
          <w:rFonts w:ascii="Times New Roman" w:hAnsi="Times New Roman"/>
          <w:b/>
          <w:sz w:val="28"/>
          <w:szCs w:val="28"/>
        </w:rPr>
        <w:t>Третий этап</w:t>
      </w:r>
      <w:r w:rsidRPr="00A47191">
        <w:rPr>
          <w:rFonts w:ascii="Times New Roman" w:hAnsi="Times New Roman"/>
          <w:sz w:val="28"/>
          <w:szCs w:val="28"/>
        </w:rPr>
        <w:t xml:space="preserve"> – формулировка возможных вариантов решения проблемы</w:t>
      </w:r>
    </w:p>
    <w:p w:rsidR="00AD270E" w:rsidRPr="00A47191" w:rsidRDefault="00AD270E" w:rsidP="00A47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191">
        <w:rPr>
          <w:rFonts w:ascii="Times New Roman" w:hAnsi="Times New Roman"/>
          <w:b/>
          <w:sz w:val="28"/>
          <w:szCs w:val="28"/>
        </w:rPr>
        <w:t>Четвертый этап</w:t>
      </w:r>
      <w:r w:rsidRPr="00A47191">
        <w:rPr>
          <w:rFonts w:ascii="Times New Roman" w:hAnsi="Times New Roman"/>
          <w:sz w:val="28"/>
          <w:szCs w:val="28"/>
        </w:rPr>
        <w:t xml:space="preserve"> – выбор оптимального решения проблемы из возможных сгенерированных вариантов.</w:t>
      </w:r>
    </w:p>
    <w:p w:rsidR="00AD270E" w:rsidRPr="00A47191" w:rsidRDefault="00AD270E" w:rsidP="00A47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191">
        <w:rPr>
          <w:rFonts w:ascii="Times New Roman" w:hAnsi="Times New Roman"/>
          <w:b/>
          <w:sz w:val="28"/>
          <w:szCs w:val="28"/>
        </w:rPr>
        <w:t>Пятый этап</w:t>
      </w:r>
      <w:r w:rsidRPr="00A47191">
        <w:rPr>
          <w:rFonts w:ascii="Times New Roman" w:hAnsi="Times New Roman"/>
          <w:sz w:val="28"/>
          <w:szCs w:val="28"/>
        </w:rPr>
        <w:t xml:space="preserve"> – оформление ответа в соответствии с требованиями. Загрузка файла в систему и отправка на проверку.</w:t>
      </w:r>
    </w:p>
    <w:p w:rsidR="00AD270E" w:rsidRPr="00A47191" w:rsidRDefault="00AD270E" w:rsidP="00A4719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D270E" w:rsidRDefault="00AD270E" w:rsidP="00B57D3A">
      <w:pPr>
        <w:spacing w:after="0" w:line="240" w:lineRule="auto"/>
        <w:ind w:left="360"/>
        <w:rPr>
          <w:rFonts w:ascii="Times New Roman" w:hAnsi="Times New Roman"/>
          <w:color w:val="27272C"/>
          <w:sz w:val="28"/>
          <w:szCs w:val="28"/>
        </w:rPr>
      </w:pPr>
    </w:p>
    <w:sectPr w:rsidR="00AD270E" w:rsidSect="009C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77D09"/>
    <w:multiLevelType w:val="hybridMultilevel"/>
    <w:tmpl w:val="4E12765C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">
    <w:nsid w:val="373A742B"/>
    <w:multiLevelType w:val="hybridMultilevel"/>
    <w:tmpl w:val="61B602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7C359A"/>
    <w:multiLevelType w:val="hybridMultilevel"/>
    <w:tmpl w:val="721E83DE"/>
    <w:lvl w:ilvl="0" w:tplc="2D2C5EF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101BA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2AE5A1F"/>
    <w:multiLevelType w:val="hybridMultilevel"/>
    <w:tmpl w:val="1D080078"/>
    <w:lvl w:ilvl="0" w:tplc="5FD49B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2042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FE5F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72AD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1E53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3EBA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0C92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98C2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5000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618"/>
    <w:rsid w:val="00047666"/>
    <w:rsid w:val="002B5956"/>
    <w:rsid w:val="002B78C9"/>
    <w:rsid w:val="002E26D9"/>
    <w:rsid w:val="003028DF"/>
    <w:rsid w:val="004D0A78"/>
    <w:rsid w:val="00720A3C"/>
    <w:rsid w:val="00770B19"/>
    <w:rsid w:val="007C564A"/>
    <w:rsid w:val="00811BE5"/>
    <w:rsid w:val="00860007"/>
    <w:rsid w:val="009C73C9"/>
    <w:rsid w:val="00A47191"/>
    <w:rsid w:val="00AD270E"/>
    <w:rsid w:val="00B57D3A"/>
    <w:rsid w:val="00B62FC3"/>
    <w:rsid w:val="00D330D9"/>
    <w:rsid w:val="00DE17B2"/>
    <w:rsid w:val="00E26A97"/>
    <w:rsid w:val="00E55618"/>
    <w:rsid w:val="00F0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C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30D9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4D0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3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195</Words>
  <Characters>1117</Characters>
  <Application>Microsoft Office Outlook</Application>
  <DocSecurity>0</DocSecurity>
  <Lines>0</Lines>
  <Paragraphs>0</Paragraphs>
  <ScaleCrop>false</ScaleCrop>
  <Company>MSIU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shennikova</dc:creator>
  <cp:keywords/>
  <dc:description/>
  <cp:lastModifiedBy>Mama</cp:lastModifiedBy>
  <cp:revision>6</cp:revision>
  <cp:lastPrinted>2019-09-10T08:10:00Z</cp:lastPrinted>
  <dcterms:created xsi:type="dcterms:W3CDTF">2019-09-10T18:50:00Z</dcterms:created>
  <dcterms:modified xsi:type="dcterms:W3CDTF">2019-09-12T15:40:00Z</dcterms:modified>
</cp:coreProperties>
</file>